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620"/>
        <w:gridCol w:w="1530"/>
        <w:gridCol w:w="360"/>
        <w:gridCol w:w="1710"/>
      </w:tblGrid>
      <w:tr w:rsidR="007A496A" w:rsidTr="00036758">
        <w:trPr>
          <w:cantSplit/>
        </w:trPr>
        <w:tc>
          <w:tcPr>
            <w:tcW w:w="9198"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7A496A">
            <w:pPr>
              <w:jc w:val="center"/>
            </w:pPr>
          </w:p>
          <w:p w:rsidR="007A496A" w:rsidRDefault="00DB78E3">
            <w:pPr>
              <w:jc w:val="center"/>
              <w:rPr>
                <w:lang w:val="en-GB"/>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45pt;height:101.7pt;visibility:visible;mso-wrap-style:square">
                  <v:imagedata r:id="rId7" o:title="New Logo - College BW"/>
                </v:shape>
              </w:pict>
            </w: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rsidTr="00036758">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680" w:type="dxa"/>
            <w:gridSpan w:val="5"/>
          </w:tcPr>
          <w:p w:rsidR="007A496A" w:rsidRDefault="005E3D4B">
            <w:r>
              <w:t>Fitness and Wellness High Skill Major Seminar</w:t>
            </w:r>
          </w:p>
        </w:tc>
      </w:tr>
      <w:tr w:rsidR="007A496A" w:rsidTr="00036758">
        <w:tc>
          <w:tcPr>
            <w:tcW w:w="2518" w:type="dxa"/>
          </w:tcPr>
          <w:p w:rsidR="007A496A" w:rsidRDefault="007A496A">
            <w:pPr>
              <w:rPr>
                <w:b/>
                <w:lang w:val="en-GB"/>
              </w:rPr>
            </w:pPr>
            <w:r>
              <w:rPr>
                <w:b/>
                <w:lang w:val="en-GB"/>
              </w:rPr>
              <w:t>CODE NO. :</w:t>
            </w:r>
          </w:p>
          <w:p w:rsidR="007A496A" w:rsidRDefault="007A496A">
            <w:pPr>
              <w:rPr>
                <w:b/>
              </w:rPr>
            </w:pPr>
          </w:p>
        </w:tc>
        <w:tc>
          <w:tcPr>
            <w:tcW w:w="3080" w:type="dxa"/>
            <w:gridSpan w:val="2"/>
          </w:tcPr>
          <w:p w:rsidR="007A496A" w:rsidRDefault="0002167E">
            <w:proofErr w:type="spellStart"/>
            <w:r>
              <w:t>SCWI</w:t>
            </w:r>
            <w:proofErr w:type="spellEnd"/>
            <w:r>
              <w:t xml:space="preserve"> 101</w:t>
            </w:r>
          </w:p>
        </w:tc>
        <w:tc>
          <w:tcPr>
            <w:tcW w:w="1530" w:type="dxa"/>
          </w:tcPr>
          <w:p w:rsidR="0002167E" w:rsidRPr="00907F73" w:rsidRDefault="007A496A" w:rsidP="00907F73">
            <w:pPr>
              <w:rPr>
                <w:b/>
              </w:rPr>
            </w:pPr>
            <w:r w:rsidRPr="00907F73">
              <w:rPr>
                <w:b/>
                <w:lang w:val="en-GB"/>
              </w:rPr>
              <w:t>SEMESTER:</w:t>
            </w:r>
            <w:r w:rsidR="00907F73" w:rsidRPr="00907F73">
              <w:rPr>
                <w:b/>
              </w:rPr>
              <w:t xml:space="preserve"> </w:t>
            </w:r>
          </w:p>
        </w:tc>
        <w:tc>
          <w:tcPr>
            <w:tcW w:w="2070" w:type="dxa"/>
            <w:gridSpan w:val="2"/>
          </w:tcPr>
          <w:p w:rsidR="00907F73" w:rsidRPr="00907F73" w:rsidRDefault="00785263" w:rsidP="00907F73">
            <w:pPr>
              <w:rPr>
                <w:lang w:val="en-GB"/>
              </w:rPr>
            </w:pPr>
            <w:r>
              <w:rPr>
                <w:lang w:val="en-GB"/>
              </w:rPr>
              <w:t>Fall 2010</w:t>
            </w:r>
          </w:p>
          <w:p w:rsidR="007A496A" w:rsidRDefault="007A496A"/>
        </w:tc>
      </w:tr>
      <w:tr w:rsidR="007A496A" w:rsidTr="00036758">
        <w:trPr>
          <w:cantSplit/>
        </w:trPr>
        <w:tc>
          <w:tcPr>
            <w:tcW w:w="2518" w:type="dxa"/>
          </w:tcPr>
          <w:p w:rsidR="007A496A" w:rsidRDefault="007A496A">
            <w:pPr>
              <w:rPr>
                <w:b/>
                <w:lang w:val="en-GB"/>
              </w:rPr>
            </w:pPr>
            <w:r>
              <w:rPr>
                <w:b/>
                <w:lang w:val="en-GB"/>
              </w:rPr>
              <w:t>PROGRAM:</w:t>
            </w:r>
          </w:p>
          <w:p w:rsidR="007A496A" w:rsidRDefault="007A496A"/>
        </w:tc>
        <w:tc>
          <w:tcPr>
            <w:tcW w:w="6680" w:type="dxa"/>
            <w:gridSpan w:val="5"/>
          </w:tcPr>
          <w:p w:rsidR="007A496A" w:rsidRDefault="005E3D4B">
            <w:r>
              <w:t>OTA/PTA</w:t>
            </w:r>
          </w:p>
        </w:tc>
      </w:tr>
      <w:tr w:rsidR="007A496A" w:rsidTr="00036758">
        <w:trPr>
          <w:cantSplit/>
        </w:trPr>
        <w:tc>
          <w:tcPr>
            <w:tcW w:w="2518" w:type="dxa"/>
          </w:tcPr>
          <w:p w:rsidR="007A496A" w:rsidRDefault="007A496A">
            <w:pPr>
              <w:rPr>
                <w:b/>
                <w:lang w:val="en-GB"/>
              </w:rPr>
            </w:pPr>
            <w:r>
              <w:rPr>
                <w:b/>
                <w:lang w:val="en-GB"/>
              </w:rPr>
              <w:t>AUTHOR:</w:t>
            </w:r>
          </w:p>
          <w:p w:rsidR="007A496A" w:rsidRDefault="007A496A"/>
        </w:tc>
        <w:tc>
          <w:tcPr>
            <w:tcW w:w="6680" w:type="dxa"/>
            <w:gridSpan w:val="5"/>
          </w:tcPr>
          <w:p w:rsidR="007A496A" w:rsidRDefault="005E3D4B">
            <w:r>
              <w:t>JOANNA MACDOUGALL</w:t>
            </w:r>
          </w:p>
        </w:tc>
      </w:tr>
      <w:tr w:rsidR="007A496A" w:rsidTr="00686D57">
        <w:tc>
          <w:tcPr>
            <w:tcW w:w="2518" w:type="dxa"/>
          </w:tcPr>
          <w:p w:rsidR="007A496A" w:rsidRDefault="007A496A">
            <w:pPr>
              <w:rPr>
                <w:b/>
                <w:lang w:val="en-GB"/>
              </w:rPr>
            </w:pPr>
            <w:r>
              <w:rPr>
                <w:b/>
                <w:lang w:val="en-GB"/>
              </w:rPr>
              <w:t>DATE:</w:t>
            </w:r>
          </w:p>
          <w:p w:rsidR="007A496A" w:rsidRDefault="007A496A"/>
        </w:tc>
        <w:tc>
          <w:tcPr>
            <w:tcW w:w="1460" w:type="dxa"/>
          </w:tcPr>
          <w:p w:rsidR="007A496A" w:rsidRDefault="00785263">
            <w:r>
              <w:t>Oct 2010</w:t>
            </w:r>
          </w:p>
        </w:tc>
        <w:tc>
          <w:tcPr>
            <w:tcW w:w="3510" w:type="dxa"/>
            <w:gridSpan w:val="3"/>
          </w:tcPr>
          <w:p w:rsidR="007A496A" w:rsidRDefault="007A496A">
            <w:r>
              <w:rPr>
                <w:b/>
                <w:lang w:val="en-GB"/>
              </w:rPr>
              <w:t>PREVIOUS OUTLINE DATED:</w:t>
            </w:r>
          </w:p>
        </w:tc>
        <w:tc>
          <w:tcPr>
            <w:tcW w:w="1710" w:type="dxa"/>
          </w:tcPr>
          <w:p w:rsidR="007A496A" w:rsidRDefault="00785263">
            <w:r>
              <w:t>Winter 09</w:t>
            </w:r>
          </w:p>
        </w:tc>
      </w:tr>
      <w:tr w:rsidR="007A496A" w:rsidTr="00686D57">
        <w:trPr>
          <w:cantSplit/>
        </w:trPr>
        <w:tc>
          <w:tcPr>
            <w:tcW w:w="2518" w:type="dxa"/>
          </w:tcPr>
          <w:p w:rsidR="007A496A" w:rsidRDefault="007A496A">
            <w:r>
              <w:rPr>
                <w:b/>
                <w:lang w:val="en-GB"/>
              </w:rPr>
              <w:t>APPROVED:</w:t>
            </w:r>
          </w:p>
        </w:tc>
        <w:tc>
          <w:tcPr>
            <w:tcW w:w="4970" w:type="dxa"/>
            <w:gridSpan w:val="4"/>
          </w:tcPr>
          <w:p w:rsidR="00D027BD" w:rsidRDefault="00D027BD" w:rsidP="00ED7F00">
            <w:pPr>
              <w:jc w:val="center"/>
            </w:pPr>
          </w:p>
          <w:p w:rsidR="00ED7F00" w:rsidRDefault="00ED7F00" w:rsidP="00ED7F00">
            <w:pPr>
              <w:jc w:val="center"/>
            </w:pPr>
          </w:p>
        </w:tc>
        <w:tc>
          <w:tcPr>
            <w:tcW w:w="1710" w:type="dxa"/>
          </w:tcPr>
          <w:p w:rsidR="007A496A" w:rsidRDefault="007A496A"/>
        </w:tc>
      </w:tr>
      <w:tr w:rsidR="007A496A" w:rsidTr="00686D57">
        <w:trPr>
          <w:cantSplit/>
        </w:trPr>
        <w:tc>
          <w:tcPr>
            <w:tcW w:w="2518" w:type="dxa"/>
          </w:tcPr>
          <w:p w:rsidR="007A496A" w:rsidRDefault="007A496A"/>
        </w:tc>
        <w:tc>
          <w:tcPr>
            <w:tcW w:w="4970" w:type="dxa"/>
            <w:gridSpan w:val="4"/>
          </w:tcPr>
          <w:p w:rsidR="007A496A" w:rsidRDefault="007A496A">
            <w:pPr>
              <w:pStyle w:val="Heading2"/>
              <w:rPr>
                <w:lang w:val="en-US"/>
              </w:rPr>
            </w:pPr>
            <w:r>
              <w:rPr>
                <w:lang w:val="en-US"/>
              </w:rPr>
              <w:t>__________________________________</w:t>
            </w:r>
          </w:p>
          <w:p w:rsidR="007A496A" w:rsidRDefault="00785263">
            <w:pPr>
              <w:pStyle w:val="Heading2"/>
              <w:rPr>
                <w:lang w:val="en-US"/>
              </w:rPr>
            </w:pPr>
            <w:r>
              <w:rPr>
                <w:lang w:val="en-US"/>
              </w:rPr>
              <w:t>CHAIR OF HEALTH PROGRAMS</w:t>
            </w:r>
          </w:p>
          <w:p w:rsidR="000B1DF5" w:rsidRPr="000B1DF5" w:rsidRDefault="000B1DF5" w:rsidP="000B1DF5"/>
        </w:tc>
        <w:tc>
          <w:tcPr>
            <w:tcW w:w="1710" w:type="dxa"/>
          </w:tcPr>
          <w:p w:rsidR="007A496A" w:rsidRDefault="007A496A">
            <w:pPr>
              <w:rPr>
                <w:b/>
                <w:lang w:val="en-GB"/>
              </w:rPr>
            </w:pPr>
            <w:r>
              <w:rPr>
                <w:b/>
                <w:lang w:val="en-GB"/>
              </w:rPr>
              <w:t>__</w:t>
            </w:r>
            <w:r w:rsidR="00F862ED">
              <w:rPr>
                <w:b/>
                <w:lang w:val="en-GB"/>
              </w:rPr>
              <w:t>__</w:t>
            </w:r>
            <w:r w:rsidR="00686D57">
              <w:rPr>
                <w:b/>
                <w:lang w:val="en-GB"/>
              </w:rPr>
              <w:t>__</w:t>
            </w:r>
            <w:r w:rsidR="00F862ED">
              <w:rPr>
                <w:b/>
                <w:lang w:val="en-GB"/>
              </w:rPr>
              <w:t>_</w:t>
            </w:r>
            <w:r>
              <w:rPr>
                <w:b/>
                <w:lang w:val="en-GB"/>
              </w:rPr>
              <w:t>_____</w:t>
            </w:r>
          </w:p>
          <w:p w:rsidR="007A496A" w:rsidRDefault="007A496A">
            <w:pPr>
              <w:jc w:val="center"/>
            </w:pPr>
            <w:r>
              <w:rPr>
                <w:b/>
                <w:lang w:val="en-GB"/>
              </w:rPr>
              <w:t>DATE</w:t>
            </w:r>
          </w:p>
        </w:tc>
      </w:tr>
      <w:tr w:rsidR="007A496A" w:rsidTr="00036758">
        <w:trPr>
          <w:cantSplit/>
          <w:trHeight w:val="612"/>
        </w:trPr>
        <w:tc>
          <w:tcPr>
            <w:tcW w:w="2518" w:type="dxa"/>
          </w:tcPr>
          <w:p w:rsidR="007A496A" w:rsidRPr="00FB0A0D" w:rsidRDefault="00FB0A0D" w:rsidP="00FB0A0D">
            <w:pPr>
              <w:rPr>
                <w:b/>
              </w:rPr>
            </w:pPr>
            <w:r w:rsidRPr="00FB0A0D">
              <w:rPr>
                <w:b/>
              </w:rPr>
              <w:t>CREDITS:</w:t>
            </w:r>
          </w:p>
        </w:tc>
        <w:tc>
          <w:tcPr>
            <w:tcW w:w="6680" w:type="dxa"/>
            <w:gridSpan w:val="5"/>
          </w:tcPr>
          <w:p w:rsidR="007A496A" w:rsidRDefault="00F862ED">
            <w:r>
              <w:t>1</w:t>
            </w:r>
          </w:p>
        </w:tc>
      </w:tr>
      <w:tr w:rsidR="007A496A" w:rsidTr="00036758">
        <w:trPr>
          <w:cantSplit/>
        </w:trPr>
        <w:tc>
          <w:tcPr>
            <w:tcW w:w="2518" w:type="dxa"/>
          </w:tcPr>
          <w:p w:rsidR="007A496A" w:rsidRDefault="00FB0A0D">
            <w:pPr>
              <w:rPr>
                <w:b/>
                <w:lang w:val="en-GB"/>
              </w:rPr>
            </w:pPr>
            <w:r>
              <w:rPr>
                <w:b/>
                <w:lang w:val="en-GB"/>
              </w:rPr>
              <w:t>PREREQUISITES:</w:t>
            </w:r>
          </w:p>
          <w:p w:rsidR="007A496A" w:rsidRDefault="007A496A"/>
        </w:tc>
        <w:tc>
          <w:tcPr>
            <w:tcW w:w="6680" w:type="dxa"/>
            <w:gridSpan w:val="5"/>
          </w:tcPr>
          <w:p w:rsidR="005E3D4B" w:rsidRDefault="00F862ED">
            <w:r>
              <w:t>None</w:t>
            </w:r>
          </w:p>
        </w:tc>
      </w:tr>
      <w:tr w:rsidR="007A496A" w:rsidTr="00036758">
        <w:trPr>
          <w:cantSplit/>
        </w:trPr>
        <w:tc>
          <w:tcPr>
            <w:tcW w:w="2518" w:type="dxa"/>
          </w:tcPr>
          <w:p w:rsidR="007A496A" w:rsidRDefault="007A496A">
            <w:pPr>
              <w:rPr>
                <w:b/>
                <w:lang w:val="en-GB"/>
              </w:rPr>
            </w:pPr>
            <w:r>
              <w:rPr>
                <w:b/>
                <w:lang w:val="en-GB"/>
              </w:rPr>
              <w:t>HOURS</w:t>
            </w:r>
            <w:r w:rsidR="0002167E">
              <w:rPr>
                <w:b/>
                <w:lang w:val="en-GB"/>
              </w:rPr>
              <w:t xml:space="preserve"> </w:t>
            </w:r>
            <w:r>
              <w:rPr>
                <w:b/>
                <w:lang w:val="en-GB"/>
              </w:rPr>
              <w:t>:</w:t>
            </w:r>
          </w:p>
          <w:p w:rsidR="007A496A" w:rsidRDefault="007A496A"/>
        </w:tc>
        <w:tc>
          <w:tcPr>
            <w:tcW w:w="6680" w:type="dxa"/>
            <w:gridSpan w:val="5"/>
          </w:tcPr>
          <w:p w:rsidR="007A496A" w:rsidRDefault="00ED7F00">
            <w:r>
              <w:t>15</w:t>
            </w:r>
          </w:p>
        </w:tc>
      </w:tr>
      <w:tr w:rsidR="007A496A" w:rsidTr="00036758">
        <w:trPr>
          <w:cantSplit/>
        </w:trPr>
        <w:tc>
          <w:tcPr>
            <w:tcW w:w="9198" w:type="dxa"/>
            <w:gridSpan w:val="6"/>
          </w:tcPr>
          <w:p w:rsidR="007A496A" w:rsidRDefault="007A496A">
            <w:pPr>
              <w:pStyle w:val="Heading2"/>
              <w:tabs>
                <w:tab w:val="center" w:pos="4560"/>
              </w:tabs>
            </w:pPr>
          </w:p>
          <w:p w:rsidR="007A496A" w:rsidRDefault="007A496A">
            <w:pPr>
              <w:rPr>
                <w:lang w:val="en-GB"/>
              </w:rPr>
            </w:pPr>
          </w:p>
          <w:p w:rsidR="007A496A" w:rsidRDefault="007A496A">
            <w:pPr>
              <w:pStyle w:val="Heading2"/>
              <w:tabs>
                <w:tab w:val="center" w:pos="4560"/>
              </w:tabs>
            </w:pPr>
            <w:r>
              <w:t>Copyright ©</w:t>
            </w:r>
            <w:r w:rsidR="00036758">
              <w:t xml:space="preserve"> </w:t>
            </w:r>
            <w:r w:rsidR="00785263">
              <w:t>2010</w:t>
            </w:r>
            <w:r>
              <w:t xml:space="preserve"> </w:t>
            </w:r>
            <w:proofErr w:type="gramStart"/>
            <w:r>
              <w:t>The</w:t>
            </w:r>
            <w:proofErr w:type="gramEnd"/>
            <w:r>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496A" w:rsidTr="00036758">
        <w:trPr>
          <w:cantSplit/>
        </w:trPr>
        <w:tc>
          <w:tcPr>
            <w:tcW w:w="9198" w:type="dxa"/>
            <w:gridSpan w:val="6"/>
          </w:tcPr>
          <w:p w:rsidR="007A496A" w:rsidRDefault="007A496A">
            <w:pPr>
              <w:pStyle w:val="Heading2"/>
              <w:tabs>
                <w:tab w:val="center" w:pos="4560"/>
              </w:tabs>
              <w:rPr>
                <w:b w:val="0"/>
              </w:rPr>
            </w:pPr>
            <w:r>
              <w:rPr>
                <w:b w:val="0"/>
                <w:i/>
              </w:rPr>
              <w:t xml:space="preserve">For additional information, please contact the </w:t>
            </w:r>
            <w:r w:rsidR="00D027BD">
              <w:rPr>
                <w:b w:val="0"/>
                <w:i/>
              </w:rPr>
              <w:t>Chair, Health Programs</w:t>
            </w:r>
          </w:p>
        </w:tc>
      </w:tr>
      <w:tr w:rsidR="007A496A" w:rsidTr="00036758">
        <w:trPr>
          <w:cantSplit/>
        </w:trPr>
        <w:tc>
          <w:tcPr>
            <w:tcW w:w="9198" w:type="dxa"/>
            <w:gridSpan w:val="6"/>
          </w:tcPr>
          <w:p w:rsidR="007A496A" w:rsidRDefault="00D027BD">
            <w:pPr>
              <w:tabs>
                <w:tab w:val="center" w:pos="4560"/>
              </w:tabs>
              <w:jc w:val="center"/>
              <w:rPr>
                <w:i/>
                <w:lang w:val="en-GB"/>
              </w:rPr>
            </w:pPr>
            <w:r>
              <w:rPr>
                <w:i/>
                <w:lang w:val="en-GB"/>
              </w:rPr>
              <w:t>School of Health and Community</w:t>
            </w:r>
            <w:r w:rsidR="007A496A">
              <w:rPr>
                <w:i/>
                <w:lang w:val="en-GB"/>
              </w:rPr>
              <w:t xml:space="preserve"> Services</w:t>
            </w:r>
          </w:p>
        </w:tc>
      </w:tr>
      <w:tr w:rsidR="007A496A" w:rsidTr="00036758">
        <w:trPr>
          <w:cantSplit/>
        </w:trPr>
        <w:tc>
          <w:tcPr>
            <w:tcW w:w="9198" w:type="dxa"/>
            <w:gridSpan w:val="6"/>
          </w:tcPr>
          <w:p w:rsidR="007A496A" w:rsidRDefault="007A496A">
            <w:pPr>
              <w:tabs>
                <w:tab w:val="center" w:pos="4560"/>
              </w:tabs>
              <w:jc w:val="center"/>
              <w:rPr>
                <w:i/>
                <w:lang w:val="en-GB"/>
              </w:rPr>
            </w:pPr>
            <w:r>
              <w:rPr>
                <w:i/>
                <w:lang w:val="en-GB"/>
              </w:rPr>
              <w:t xml:space="preserve">(705) 759-2554, Ext. </w:t>
            </w:r>
            <w:r w:rsidR="00991B2F">
              <w:rPr>
                <w:i/>
                <w:lang w:val="en-GB"/>
              </w:rPr>
              <w:t>2</w:t>
            </w:r>
            <w:r w:rsidR="00036803">
              <w:rPr>
                <w:i/>
                <w:lang w:val="en-GB"/>
              </w:rPr>
              <w:t>689</w:t>
            </w:r>
          </w:p>
          <w:p w:rsidR="007A496A" w:rsidRDefault="007A496A">
            <w:pPr>
              <w:tabs>
                <w:tab w:val="center" w:pos="4560"/>
              </w:tabs>
              <w:jc w:val="center"/>
            </w:pPr>
          </w:p>
          <w:p w:rsidR="00D80094" w:rsidRDefault="00D80094">
            <w:pPr>
              <w:tabs>
                <w:tab w:val="center" w:pos="4560"/>
              </w:tabs>
              <w:jc w:val="center"/>
            </w:pPr>
          </w:p>
          <w:p w:rsidR="00D027BD" w:rsidRDefault="00D027BD">
            <w:pPr>
              <w:tabs>
                <w:tab w:val="center" w:pos="4560"/>
              </w:tabs>
              <w:jc w:val="center"/>
            </w:pPr>
          </w:p>
        </w:tc>
      </w:tr>
    </w:tbl>
    <w:p w:rsidR="007A496A" w:rsidRDefault="007A496A">
      <w:pPr>
        <w:tabs>
          <w:tab w:val="center" w:pos="4560"/>
        </w:tabs>
        <w:rPr>
          <w:i/>
          <w:lang w:val="en-GB"/>
        </w:rPr>
      </w:pPr>
    </w:p>
    <w:p w:rsidR="007A496A" w:rsidRDefault="00D027BD">
      <w:pPr>
        <w:tabs>
          <w:tab w:val="center" w:pos="4560"/>
        </w:tabs>
        <w:rPr>
          <w:i/>
          <w:lang w:val="en-GB"/>
        </w:rPr>
      </w:pPr>
      <w:r>
        <w:rPr>
          <w:i/>
          <w:lang w:val="en-GB"/>
        </w:rPr>
        <w:br w:type="page"/>
      </w:r>
    </w:p>
    <w:p w:rsidR="007A496A" w:rsidRDefault="007A496A">
      <w:pPr>
        <w:tabs>
          <w:tab w:val="center" w:pos="4560"/>
        </w:tabs>
        <w:rPr>
          <w:i/>
          <w:lang w:val="en-GB"/>
        </w:rPr>
      </w:pPr>
    </w:p>
    <w:tbl>
      <w:tblPr>
        <w:tblW w:w="0" w:type="auto"/>
        <w:tblLayout w:type="fixed"/>
        <w:tblLook w:val="000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
              </w:rPr>
            </w:pPr>
            <w:r>
              <w:rPr>
                <w:b/>
              </w:rPr>
              <w:t>COURSE DESCRIPTION:</w:t>
            </w:r>
          </w:p>
          <w:p w:rsidR="00907F73" w:rsidRDefault="00907F73">
            <w:pPr>
              <w:rPr>
                <w:bCs/>
              </w:rPr>
            </w:pPr>
          </w:p>
          <w:p w:rsidR="007A496A" w:rsidRDefault="00D72590" w:rsidP="00711BF3">
            <w:pPr>
              <w:rPr>
                <w:bCs/>
              </w:rPr>
            </w:pPr>
            <w:r>
              <w:rPr>
                <w:bCs/>
              </w:rPr>
              <w:t xml:space="preserve">This </w:t>
            </w:r>
            <w:r w:rsidR="00785263">
              <w:rPr>
                <w:bCs/>
              </w:rPr>
              <w:t xml:space="preserve">course is a practical seminar where the student </w:t>
            </w:r>
            <w:r w:rsidR="000430B5">
              <w:rPr>
                <w:bCs/>
              </w:rPr>
              <w:t xml:space="preserve">will become familiar with major muscle groups in the body and be able to identify these on anatomy models and individuals. </w:t>
            </w:r>
            <w:r w:rsidR="00711BF3">
              <w:rPr>
                <w:bCs/>
              </w:rPr>
              <w:t>The student will be introduced</w:t>
            </w:r>
            <w:r w:rsidR="00DF2F4D">
              <w:rPr>
                <w:bCs/>
              </w:rPr>
              <w:t xml:space="preserve"> to the principles</w:t>
            </w:r>
            <w:r w:rsidR="00771E63">
              <w:rPr>
                <w:bCs/>
              </w:rPr>
              <w:t xml:space="preserve"> and </w:t>
            </w:r>
            <w:proofErr w:type="gramStart"/>
            <w:r w:rsidR="00771E63">
              <w:rPr>
                <w:bCs/>
              </w:rPr>
              <w:t xml:space="preserve">practice </w:t>
            </w:r>
            <w:r w:rsidR="00DF2F4D">
              <w:rPr>
                <w:bCs/>
              </w:rPr>
              <w:t xml:space="preserve"> </w:t>
            </w:r>
            <w:r w:rsidR="00711BF3">
              <w:rPr>
                <w:bCs/>
              </w:rPr>
              <w:t>of</w:t>
            </w:r>
            <w:proofErr w:type="gramEnd"/>
            <w:r w:rsidR="00711BF3">
              <w:rPr>
                <w:bCs/>
              </w:rPr>
              <w:t xml:space="preserve"> manual muscle testing and learn to isolate specific </w:t>
            </w:r>
            <w:r w:rsidR="00DF2F4D">
              <w:rPr>
                <w:bCs/>
              </w:rPr>
              <w:t>muscle</w:t>
            </w:r>
            <w:r w:rsidR="00711BF3">
              <w:rPr>
                <w:bCs/>
              </w:rPr>
              <w:t>s through appropriate resistive and stretching exercises.</w:t>
            </w:r>
          </w:p>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tc>
        <w:tc>
          <w:tcPr>
            <w:tcW w:w="7614" w:type="dxa"/>
          </w:tcPr>
          <w:p w:rsidR="00D80094" w:rsidRPr="009E7851" w:rsidRDefault="009E7851" w:rsidP="009E7851">
            <w:pPr>
              <w:numPr>
                <w:ilvl w:val="0"/>
                <w:numId w:val="20"/>
              </w:numPr>
              <w:rPr>
                <w:u w:val="single"/>
              </w:rPr>
            </w:pPr>
            <w:r>
              <w:t xml:space="preserve">Demonstrate knowledge of </w:t>
            </w:r>
            <w:r w:rsidR="00FA1E76">
              <w:t xml:space="preserve">and </w:t>
            </w:r>
            <w:r w:rsidR="00711BF3">
              <w:t xml:space="preserve">locate </w:t>
            </w:r>
            <w:r w:rsidR="00D80094">
              <w:t>major muscle groups of the human body</w:t>
            </w:r>
            <w:r>
              <w:br/>
            </w:r>
            <w:r w:rsidRPr="007D6B15">
              <w:rPr>
                <w:u w:val="single"/>
              </w:rPr>
              <w:t>Elements of Performance</w:t>
            </w:r>
          </w:p>
          <w:p w:rsidR="0003742C" w:rsidRDefault="0003742C" w:rsidP="0003742C">
            <w:pPr>
              <w:numPr>
                <w:ilvl w:val="0"/>
                <w:numId w:val="17"/>
              </w:numPr>
            </w:pPr>
            <w:r>
              <w:t xml:space="preserve">Recognize and name major muscles on anatomy models </w:t>
            </w:r>
          </w:p>
          <w:p w:rsidR="0003742C" w:rsidRPr="00D72590" w:rsidRDefault="0003742C" w:rsidP="0003742C">
            <w:pPr>
              <w:numPr>
                <w:ilvl w:val="0"/>
                <w:numId w:val="17"/>
              </w:numPr>
            </w:pPr>
            <w:r>
              <w:t>Locate and name major muscles (surface anatomy) on individuals</w:t>
            </w:r>
          </w:p>
          <w:p w:rsidR="00711BF3" w:rsidRDefault="00711BF3"/>
        </w:tc>
      </w:tr>
      <w:tr w:rsidR="007A496A">
        <w:tc>
          <w:tcPr>
            <w:tcW w:w="675" w:type="dxa"/>
          </w:tcPr>
          <w:p w:rsidR="007A496A" w:rsidRDefault="007A496A"/>
        </w:tc>
        <w:tc>
          <w:tcPr>
            <w:tcW w:w="567" w:type="dxa"/>
          </w:tcPr>
          <w:p w:rsidR="007A496A" w:rsidRDefault="007A496A"/>
        </w:tc>
        <w:tc>
          <w:tcPr>
            <w:tcW w:w="7614" w:type="dxa"/>
          </w:tcPr>
          <w:p w:rsidR="007D6B15" w:rsidRDefault="006B29B4" w:rsidP="009E7851">
            <w:pPr>
              <w:numPr>
                <w:ilvl w:val="0"/>
                <w:numId w:val="20"/>
              </w:numPr>
            </w:pPr>
            <w:r>
              <w:t>Demonstrate knowledge related to manual muscle testing</w:t>
            </w:r>
          </w:p>
          <w:p w:rsidR="00771E63" w:rsidRDefault="007D6B15" w:rsidP="007D6B15">
            <w:pPr>
              <w:ind w:left="720"/>
              <w:rPr>
                <w:u w:val="single"/>
              </w:rPr>
            </w:pPr>
            <w:r w:rsidRPr="007D6B15">
              <w:rPr>
                <w:u w:val="single"/>
              </w:rPr>
              <w:t>Elements of Performance</w:t>
            </w:r>
          </w:p>
          <w:p w:rsidR="00771E63" w:rsidRPr="00771E63" w:rsidRDefault="00771E63" w:rsidP="00771E63">
            <w:pPr>
              <w:numPr>
                <w:ilvl w:val="0"/>
                <w:numId w:val="15"/>
              </w:numPr>
              <w:rPr>
                <w:u w:val="single"/>
              </w:rPr>
            </w:pPr>
            <w:r>
              <w:t xml:space="preserve">Demonstrate  </w:t>
            </w:r>
            <w:r w:rsidR="00766C84">
              <w:t xml:space="preserve">an understanding of descriptive and numeric </w:t>
            </w:r>
            <w:r w:rsidR="002A45C7">
              <w:t>rating scale</w:t>
            </w:r>
            <w:r w:rsidR="00766C84">
              <w:t xml:space="preserve">s </w:t>
            </w:r>
            <w:r>
              <w:t xml:space="preserve"> </w:t>
            </w:r>
            <w:r w:rsidR="00766C84">
              <w:t>used in</w:t>
            </w:r>
            <w:r>
              <w:t xml:space="preserve"> manual muscle testing</w:t>
            </w:r>
          </w:p>
          <w:p w:rsidR="00766C84" w:rsidRPr="00670F0B" w:rsidRDefault="00771E63" w:rsidP="00670F0B">
            <w:pPr>
              <w:numPr>
                <w:ilvl w:val="0"/>
                <w:numId w:val="15"/>
              </w:numPr>
              <w:rPr>
                <w:u w:val="single"/>
              </w:rPr>
            </w:pPr>
            <w:r>
              <w:t>Demonstrate skill in manual muscle testing</w:t>
            </w:r>
            <w:r w:rsidR="00766C84">
              <w:t xml:space="preserve"> of major muscle groups</w:t>
            </w:r>
          </w:p>
          <w:p w:rsidR="00771E63" w:rsidRPr="00771E63" w:rsidRDefault="00771E63" w:rsidP="00771E63">
            <w:pPr>
              <w:ind w:left="1080"/>
              <w:rPr>
                <w:u w:val="single"/>
              </w:rPr>
            </w:pPr>
          </w:p>
          <w:p w:rsidR="009E7851" w:rsidRPr="009E7851" w:rsidRDefault="00771E63" w:rsidP="009E7851">
            <w:pPr>
              <w:numPr>
                <w:ilvl w:val="0"/>
                <w:numId w:val="20"/>
              </w:numPr>
              <w:rPr>
                <w:u w:val="single"/>
              </w:rPr>
            </w:pPr>
            <w:r>
              <w:t xml:space="preserve">Demonstrate </w:t>
            </w:r>
            <w:r w:rsidR="009E7851">
              <w:t>knowledge of</w:t>
            </w:r>
            <w:r>
              <w:t xml:space="preserve"> appropriate strength exercises for major muscle groups</w:t>
            </w:r>
            <w:r w:rsidR="00766C84">
              <w:br/>
            </w:r>
            <w:r w:rsidRPr="00766C84">
              <w:rPr>
                <w:u w:val="single"/>
              </w:rPr>
              <w:t>Elements of Performance</w:t>
            </w:r>
          </w:p>
          <w:p w:rsidR="00670F0B" w:rsidRPr="00766C84" w:rsidRDefault="00670F0B" w:rsidP="009E7851">
            <w:pPr>
              <w:numPr>
                <w:ilvl w:val="0"/>
                <w:numId w:val="19"/>
              </w:numPr>
              <w:rPr>
                <w:u w:val="single"/>
              </w:rPr>
            </w:pPr>
            <w:r>
              <w:t xml:space="preserve">Demonstrate how to isolate and contract specific muscles </w:t>
            </w:r>
          </w:p>
          <w:p w:rsidR="00670F0B" w:rsidRPr="00766C84" w:rsidRDefault="009E7851" w:rsidP="00670F0B">
            <w:pPr>
              <w:numPr>
                <w:ilvl w:val="0"/>
                <w:numId w:val="15"/>
              </w:numPr>
              <w:rPr>
                <w:u w:val="single"/>
              </w:rPr>
            </w:pPr>
            <w:r>
              <w:t>Identify and</w:t>
            </w:r>
            <w:r w:rsidR="00670F0B">
              <w:t xml:space="preserve"> demonstrate strengthening exercises/activities for specific muscles (using free weights, tubing, body weight)</w:t>
            </w:r>
          </w:p>
          <w:p w:rsidR="009E7851" w:rsidRDefault="009E7851" w:rsidP="009E7851">
            <w:pPr>
              <w:ind w:left="360"/>
            </w:pPr>
            <w:r>
              <w:br/>
              <w:t xml:space="preserve">4. </w:t>
            </w:r>
            <w:r w:rsidR="00FA2F62">
              <w:tab/>
            </w:r>
            <w:r>
              <w:t>Demonstrate knowledge of stretching techniques</w:t>
            </w:r>
            <w:r>
              <w:br/>
              <w:t xml:space="preserve">   </w:t>
            </w:r>
            <w:r w:rsidR="00FA2F62">
              <w:tab/>
            </w:r>
            <w:r w:rsidRPr="00766C84">
              <w:rPr>
                <w:u w:val="single"/>
              </w:rPr>
              <w:t>Elements of Performance</w:t>
            </w:r>
            <w:r>
              <w:t xml:space="preserve"> </w:t>
            </w:r>
          </w:p>
          <w:p w:rsidR="00542580" w:rsidRDefault="009E7851" w:rsidP="00542580">
            <w:pPr>
              <w:numPr>
                <w:ilvl w:val="0"/>
                <w:numId w:val="15"/>
              </w:numPr>
            </w:pPr>
            <w:r>
              <w:t>Demonstrate safe and effective exercises which enhance flexibility for each area of the body</w:t>
            </w:r>
          </w:p>
          <w:p w:rsidR="007A496A" w:rsidRDefault="009E7851" w:rsidP="00FA1E76">
            <w:pPr>
              <w:numPr>
                <w:ilvl w:val="0"/>
                <w:numId w:val="15"/>
              </w:numPr>
            </w:pPr>
            <w:r>
              <w:t>Instruct a peer in correct stretching techniques for major muscles of the body</w:t>
            </w: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III.</w:t>
            </w:r>
          </w:p>
        </w:tc>
        <w:tc>
          <w:tcPr>
            <w:tcW w:w="8181" w:type="dxa"/>
          </w:tcPr>
          <w:p w:rsidR="007A496A" w:rsidRDefault="007A496A">
            <w:pPr>
              <w:rPr>
                <w:b/>
              </w:rPr>
            </w:pPr>
            <w:r>
              <w:rPr>
                <w:b/>
              </w:rPr>
              <w:t>TOPICS:</w:t>
            </w:r>
          </w:p>
          <w:p w:rsidR="007A496A" w:rsidRDefault="007A496A"/>
        </w:tc>
      </w:tr>
      <w:tr w:rsidR="003B6FE8" w:rsidTr="003B6FE8">
        <w:tc>
          <w:tcPr>
            <w:tcW w:w="675" w:type="dxa"/>
          </w:tcPr>
          <w:p w:rsidR="003B6FE8" w:rsidRDefault="003B6FE8"/>
        </w:tc>
        <w:tc>
          <w:tcPr>
            <w:tcW w:w="8181" w:type="dxa"/>
          </w:tcPr>
          <w:p w:rsidR="00FA1E76" w:rsidRDefault="00FA1E76" w:rsidP="003B6FE8">
            <w:pPr>
              <w:numPr>
                <w:ilvl w:val="0"/>
                <w:numId w:val="13"/>
              </w:numPr>
              <w:ind w:left="585" w:hanging="585"/>
            </w:pPr>
            <w:r>
              <w:t>Anatomy of major muscle groups</w:t>
            </w:r>
          </w:p>
          <w:p w:rsidR="003B6FE8" w:rsidRDefault="003B6FE8" w:rsidP="003B6FE8">
            <w:pPr>
              <w:numPr>
                <w:ilvl w:val="0"/>
                <w:numId w:val="13"/>
              </w:numPr>
              <w:ind w:left="585" w:hanging="585"/>
            </w:pPr>
            <w:r>
              <w:t>Introduction to the principles of manual muscle testing</w:t>
            </w:r>
          </w:p>
          <w:p w:rsidR="003B6FE8" w:rsidRDefault="00FA1E76" w:rsidP="003B6FE8">
            <w:pPr>
              <w:numPr>
                <w:ilvl w:val="0"/>
                <w:numId w:val="13"/>
              </w:numPr>
              <w:ind w:left="585" w:hanging="585"/>
            </w:pPr>
            <w:r>
              <w:t xml:space="preserve">Strength exercises </w:t>
            </w:r>
          </w:p>
          <w:p w:rsidR="00FA1E76" w:rsidRDefault="00FA1E76" w:rsidP="003B6FE8">
            <w:pPr>
              <w:numPr>
                <w:ilvl w:val="0"/>
                <w:numId w:val="13"/>
              </w:numPr>
              <w:ind w:left="585" w:hanging="585"/>
            </w:pPr>
            <w:r>
              <w:t>Stretching techniques</w:t>
            </w:r>
          </w:p>
        </w:tc>
      </w:tr>
    </w:tbl>
    <w:p w:rsidR="00FA2F62" w:rsidRDefault="00FA2F62"/>
    <w:p w:rsidR="00D80094" w:rsidRDefault="00FA2F62">
      <w:r>
        <w:br w:type="page"/>
      </w:r>
    </w:p>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
              </w:rPr>
            </w:pPr>
            <w:r>
              <w:rPr>
                <w:b/>
              </w:rPr>
              <w:t>REQUIRED RESOURCES/TEXTS/MATERIALS:</w:t>
            </w:r>
          </w:p>
          <w:p w:rsidR="00D80094" w:rsidRDefault="00D80094">
            <w:pPr>
              <w:rPr>
                <w:bCs/>
              </w:rPr>
            </w:pPr>
          </w:p>
          <w:p w:rsidR="007A496A" w:rsidRDefault="006B29B4" w:rsidP="006B29B4">
            <w:pPr>
              <w:rPr>
                <w:bCs/>
                <w:lang w:val="en-CA"/>
              </w:rPr>
            </w:pPr>
            <w:proofErr w:type="spellStart"/>
            <w:r>
              <w:rPr>
                <w:bCs/>
                <w:lang w:val="en-CA"/>
              </w:rPr>
              <w:t>Temertzoglou</w:t>
            </w:r>
            <w:proofErr w:type="spellEnd"/>
            <w:r>
              <w:rPr>
                <w:bCs/>
                <w:lang w:val="en-CA"/>
              </w:rPr>
              <w:t xml:space="preserve">, T. And </w:t>
            </w:r>
            <w:proofErr w:type="spellStart"/>
            <w:r>
              <w:rPr>
                <w:bCs/>
                <w:lang w:val="en-CA"/>
              </w:rPr>
              <w:t>Challen</w:t>
            </w:r>
            <w:proofErr w:type="spellEnd"/>
            <w:r>
              <w:rPr>
                <w:bCs/>
                <w:lang w:val="en-CA"/>
              </w:rPr>
              <w:t xml:space="preserve">, P. (2003). </w:t>
            </w:r>
            <w:r w:rsidRPr="006B29B4">
              <w:rPr>
                <w:bCs/>
                <w:u w:val="single"/>
                <w:lang w:val="en-CA"/>
              </w:rPr>
              <w:t>Exercise Science. An Introduction to Health and Physical Education</w:t>
            </w:r>
            <w:r>
              <w:rPr>
                <w:bCs/>
                <w:lang w:val="en-CA"/>
              </w:rPr>
              <w:t>. Toronto: Thompson Educational Publishing.</w:t>
            </w:r>
          </w:p>
          <w:p w:rsidR="00FA1E76" w:rsidRDefault="00FA1E76" w:rsidP="006B29B4">
            <w:pPr>
              <w:rPr>
                <w:bCs/>
                <w:lang w:val="en-CA"/>
              </w:rPr>
            </w:pPr>
          </w:p>
          <w:p w:rsidR="00FA1E76" w:rsidRDefault="00FA1E76" w:rsidP="00FA1E76">
            <w:proofErr w:type="spellStart"/>
            <w:r>
              <w:t>Vella</w:t>
            </w:r>
            <w:proofErr w:type="spellEnd"/>
            <w:r>
              <w:t xml:space="preserve">, Mark. </w:t>
            </w:r>
            <w:r w:rsidRPr="00740DDD">
              <w:rPr>
                <w:u w:val="single"/>
              </w:rPr>
              <w:t>Anatomy for Strength and Fitness Training.</w:t>
            </w:r>
            <w:r>
              <w:rPr>
                <w:u w:val="single"/>
              </w:rPr>
              <w:t xml:space="preserve"> </w:t>
            </w:r>
          </w:p>
          <w:p w:rsidR="00FA1E76" w:rsidRDefault="00FA1E76" w:rsidP="006B29B4">
            <w:pPr>
              <w:rPr>
                <w:bCs/>
                <w:lang w:val="en-CA"/>
              </w:rPr>
            </w:pPr>
          </w:p>
          <w:p w:rsidR="00907F73" w:rsidRDefault="00907F73" w:rsidP="006B29B4">
            <w:pPr>
              <w:rPr>
                <w:bCs/>
                <w:i/>
              </w:rPr>
            </w:pPr>
          </w:p>
        </w:tc>
      </w:tr>
    </w:tbl>
    <w:p w:rsidR="00D80094" w:rsidRDefault="00D80094"/>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D80094" w:rsidRDefault="00D80094">
            <w:pPr>
              <w:rPr>
                <w:b/>
              </w:rPr>
            </w:pPr>
          </w:p>
          <w:p w:rsidR="00D80094" w:rsidRDefault="00064A05" w:rsidP="006B29B4">
            <w:r>
              <w:t>Th</w:t>
            </w:r>
            <w:r w:rsidR="00517021">
              <w:t>eory 4</w:t>
            </w:r>
            <w:r>
              <w:t>0%</w:t>
            </w:r>
          </w:p>
          <w:p w:rsidR="000A5CFF" w:rsidRDefault="00064A05" w:rsidP="007252BC">
            <w:r>
              <w:t xml:space="preserve">Applied </w:t>
            </w:r>
            <w:r w:rsidR="007252BC">
              <w:t xml:space="preserve">Knowledge </w:t>
            </w:r>
            <w:r w:rsidR="00517021">
              <w:t>6</w:t>
            </w:r>
            <w:r w:rsidR="00A51BB6">
              <w:t>0</w:t>
            </w:r>
            <w:r w:rsidR="007252BC">
              <w:t>%</w:t>
            </w:r>
          </w:p>
          <w:p w:rsidR="00FA2F62" w:rsidRDefault="00FA2F62" w:rsidP="007252BC"/>
          <w:p w:rsidR="00FA2F62" w:rsidRDefault="00C02FC0" w:rsidP="007252BC">
            <w:r>
              <w:t xml:space="preserve">The </w:t>
            </w:r>
            <w:r w:rsidR="00FB0A0D">
              <w:t xml:space="preserve">passing grade </w:t>
            </w:r>
            <w:r>
              <w:t>is</w:t>
            </w:r>
            <w:r w:rsidR="00FB0A0D">
              <w:t xml:space="preserve"> determined by the articulation agreement for OPA101</w:t>
            </w:r>
            <w:r w:rsidR="00F862ED">
              <w:t xml:space="preserve"> </w:t>
            </w:r>
            <w:r>
              <w:t xml:space="preserve">and </w:t>
            </w:r>
            <w:r w:rsidR="00F862ED">
              <w:t>the appropriate secondary panel course</w:t>
            </w:r>
            <w:r w:rsidR="00FB0A0D">
              <w:t>.</w:t>
            </w:r>
          </w:p>
          <w:p w:rsidR="00FB0A0D" w:rsidRDefault="00FB0A0D" w:rsidP="007252BC"/>
        </w:tc>
      </w:tr>
    </w:tbl>
    <w:p w:rsidR="00FA2F62" w:rsidRDefault="00FA2F62"/>
    <w:tbl>
      <w:tblPr>
        <w:tblW w:w="0" w:type="auto"/>
        <w:tblLayout w:type="fixed"/>
        <w:tblLook w:val="0000"/>
      </w:tblPr>
      <w:tblGrid>
        <w:gridCol w:w="675"/>
        <w:gridCol w:w="1701"/>
        <w:gridCol w:w="4678"/>
        <w:gridCol w:w="1802"/>
      </w:tblGrid>
      <w:tr w:rsidR="007A496A">
        <w:trPr>
          <w:cantSplit/>
          <w:trHeight w:val="513"/>
        </w:trPr>
        <w:tc>
          <w:tcPr>
            <w:tcW w:w="675" w:type="dxa"/>
          </w:tcPr>
          <w:p w:rsidR="007A496A" w:rsidRDefault="007A496A">
            <w:pPr>
              <w:pStyle w:val="EnvelopeReturn"/>
            </w:pPr>
          </w:p>
        </w:tc>
        <w:tc>
          <w:tcPr>
            <w:tcW w:w="8181" w:type="dxa"/>
            <w:gridSpan w:val="3"/>
          </w:tcPr>
          <w:p w:rsidR="007A496A" w:rsidRDefault="007A496A">
            <w:r>
              <w:t>The following semester grades will be assigned to students in post-secondary courses: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FA2F62" w:rsidRDefault="00FA2F62"/>
    <w:p w:rsidR="007A496A" w:rsidRDefault="00FA2F62">
      <w:r>
        <w:br w:type="page"/>
      </w:r>
    </w:p>
    <w:tbl>
      <w:tblPr>
        <w:tblW w:w="0" w:type="auto"/>
        <w:tblLayout w:type="fixed"/>
        <w:tblLook w:val="04A0"/>
      </w:tblPr>
      <w:tblGrid>
        <w:gridCol w:w="675"/>
        <w:gridCol w:w="8181"/>
      </w:tblGrid>
      <w:tr w:rsidR="007252BC" w:rsidTr="00B162A5">
        <w:trPr>
          <w:cantSplit/>
        </w:trPr>
        <w:tc>
          <w:tcPr>
            <w:tcW w:w="675" w:type="dxa"/>
            <w:hideMark/>
          </w:tcPr>
          <w:p w:rsidR="007252BC" w:rsidRDefault="007252BC" w:rsidP="00B162A5">
            <w:pPr>
              <w:rPr>
                <w:b/>
              </w:rPr>
            </w:pPr>
            <w:r>
              <w:rPr>
                <w:b/>
              </w:rPr>
              <w:t>VI.</w:t>
            </w:r>
          </w:p>
        </w:tc>
        <w:tc>
          <w:tcPr>
            <w:tcW w:w="8181" w:type="dxa"/>
          </w:tcPr>
          <w:p w:rsidR="007252BC" w:rsidRDefault="007252BC" w:rsidP="00B162A5">
            <w:pPr>
              <w:rPr>
                <w:b/>
              </w:rPr>
            </w:pPr>
            <w:r>
              <w:rPr>
                <w:b/>
              </w:rPr>
              <w:t>SPECIAL NOTES:</w:t>
            </w:r>
          </w:p>
          <w:p w:rsidR="007252BC" w:rsidRDefault="007252BC" w:rsidP="00B162A5"/>
        </w:tc>
      </w:tr>
      <w:tr w:rsidR="007252BC" w:rsidTr="00B162A5">
        <w:trPr>
          <w:cantSplit/>
        </w:trPr>
        <w:tc>
          <w:tcPr>
            <w:tcW w:w="675" w:type="dxa"/>
          </w:tcPr>
          <w:p w:rsidR="007252BC" w:rsidRDefault="007252BC" w:rsidP="00B162A5"/>
        </w:tc>
        <w:tc>
          <w:tcPr>
            <w:tcW w:w="8181" w:type="dxa"/>
          </w:tcPr>
          <w:p w:rsidR="00F862ED" w:rsidRPr="00F862ED" w:rsidRDefault="00B418E8" w:rsidP="00B162A5">
            <w:pPr>
              <w:rPr>
                <w:rFonts w:cs="Arial"/>
                <w:szCs w:val="24"/>
              </w:rPr>
            </w:pPr>
            <w:r w:rsidRPr="00C02FC0">
              <w:rPr>
                <w:rFonts w:cs="Arial"/>
                <w:b/>
                <w:szCs w:val="24"/>
              </w:rPr>
              <w:t>NOTE:</w:t>
            </w:r>
            <w:r>
              <w:rPr>
                <w:rFonts w:cs="Arial"/>
                <w:szCs w:val="24"/>
              </w:rPr>
              <w:t xml:space="preserve">  This course is a reach </w:t>
            </w:r>
            <w:proofErr w:type="gramStart"/>
            <w:r>
              <w:rPr>
                <w:rFonts w:cs="Arial"/>
                <w:szCs w:val="24"/>
              </w:rPr>
              <w:t>ahead</w:t>
            </w:r>
            <w:proofErr w:type="gramEnd"/>
            <w:r>
              <w:rPr>
                <w:rFonts w:cs="Arial"/>
                <w:szCs w:val="24"/>
              </w:rPr>
              <w:t xml:space="preserve"> experience under </w:t>
            </w:r>
            <w:r w:rsidR="00C02FC0">
              <w:rPr>
                <w:rFonts w:cs="Arial"/>
                <w:szCs w:val="24"/>
              </w:rPr>
              <w:t xml:space="preserve">the </w:t>
            </w:r>
            <w:r>
              <w:rPr>
                <w:rFonts w:cs="Arial"/>
                <w:szCs w:val="24"/>
              </w:rPr>
              <w:t>Sault College to Work Initiative (</w:t>
            </w:r>
            <w:proofErr w:type="spellStart"/>
            <w:r>
              <w:rPr>
                <w:rFonts w:cs="Arial"/>
                <w:szCs w:val="24"/>
              </w:rPr>
              <w:t>SCWI</w:t>
            </w:r>
            <w:proofErr w:type="spellEnd"/>
            <w:r>
              <w:rPr>
                <w:rFonts w:cs="Arial"/>
                <w:szCs w:val="24"/>
              </w:rPr>
              <w:t>.)</w:t>
            </w:r>
          </w:p>
          <w:p w:rsidR="00F862ED" w:rsidRDefault="00F862ED" w:rsidP="00B162A5">
            <w:pPr>
              <w:rPr>
                <w:rFonts w:cs="Arial"/>
                <w:szCs w:val="24"/>
                <w:u w:val="single"/>
              </w:rPr>
            </w:pPr>
          </w:p>
          <w:p w:rsidR="007252BC" w:rsidRDefault="007252BC" w:rsidP="00B162A5">
            <w:pPr>
              <w:rPr>
                <w:rFonts w:cs="Arial"/>
                <w:szCs w:val="24"/>
                <w:u w:val="single"/>
              </w:rPr>
            </w:pPr>
            <w:r>
              <w:rPr>
                <w:rFonts w:cs="Arial"/>
                <w:szCs w:val="24"/>
                <w:u w:val="single"/>
              </w:rPr>
              <w:t>Attendance:</w:t>
            </w:r>
          </w:p>
          <w:p w:rsidR="007252BC" w:rsidRDefault="007252BC" w:rsidP="00B162A5">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7252BC" w:rsidRDefault="007252BC" w:rsidP="00B162A5"/>
        </w:tc>
      </w:tr>
    </w:tbl>
    <w:p w:rsidR="007252BC" w:rsidRDefault="007252BC" w:rsidP="007252BC"/>
    <w:tbl>
      <w:tblPr>
        <w:tblW w:w="0" w:type="auto"/>
        <w:tblLayout w:type="fixed"/>
        <w:tblLook w:val="0000"/>
      </w:tblPr>
      <w:tblGrid>
        <w:gridCol w:w="675"/>
        <w:gridCol w:w="8181"/>
      </w:tblGrid>
      <w:tr w:rsidR="007252BC" w:rsidRPr="001F503D" w:rsidTr="00B162A5">
        <w:trPr>
          <w:cantSplit/>
        </w:trPr>
        <w:tc>
          <w:tcPr>
            <w:tcW w:w="675" w:type="dxa"/>
          </w:tcPr>
          <w:p w:rsidR="007252BC" w:rsidRPr="001F503D" w:rsidRDefault="007252BC" w:rsidP="00B162A5">
            <w:pPr>
              <w:rPr>
                <w:b/>
              </w:rPr>
            </w:pPr>
            <w:r w:rsidRPr="001F503D">
              <w:rPr>
                <w:b/>
              </w:rPr>
              <w:t>VII.</w:t>
            </w:r>
          </w:p>
        </w:tc>
        <w:tc>
          <w:tcPr>
            <w:tcW w:w="8181" w:type="dxa"/>
          </w:tcPr>
          <w:p w:rsidR="007252BC" w:rsidRDefault="007252BC" w:rsidP="00B162A5">
            <w:pPr>
              <w:rPr>
                <w:b/>
              </w:rPr>
            </w:pPr>
            <w:r>
              <w:rPr>
                <w:b/>
              </w:rPr>
              <w:t xml:space="preserve">COURSE OUTLINE </w:t>
            </w:r>
            <w:r w:rsidRPr="001F503D">
              <w:rPr>
                <w:b/>
              </w:rPr>
              <w:t>ADDENDUM:</w:t>
            </w:r>
          </w:p>
          <w:p w:rsidR="007252BC" w:rsidRPr="001F503D" w:rsidRDefault="007252BC" w:rsidP="00B162A5">
            <w:pPr>
              <w:rPr>
                <w:b/>
              </w:rPr>
            </w:pPr>
          </w:p>
        </w:tc>
      </w:tr>
      <w:tr w:rsidR="007252BC" w:rsidRPr="001F503D" w:rsidTr="00B162A5">
        <w:trPr>
          <w:cantSplit/>
        </w:trPr>
        <w:tc>
          <w:tcPr>
            <w:tcW w:w="675" w:type="dxa"/>
          </w:tcPr>
          <w:p w:rsidR="007252BC" w:rsidRDefault="007252BC" w:rsidP="00B162A5"/>
        </w:tc>
        <w:tc>
          <w:tcPr>
            <w:tcW w:w="8181" w:type="dxa"/>
          </w:tcPr>
          <w:p w:rsidR="007252BC" w:rsidRPr="001F503D" w:rsidRDefault="007252BC" w:rsidP="00B162A5">
            <w:r>
              <w:t>The provisions contained in the addendum located on the portal form part of this course outline.</w:t>
            </w:r>
          </w:p>
        </w:tc>
      </w:tr>
    </w:tbl>
    <w:p w:rsidR="007A496A" w:rsidRDefault="007A496A" w:rsidP="007252BC"/>
    <w:sectPr w:rsidR="007A496A" w:rsidSect="00D80094">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DE0" w:rsidRDefault="002B1DE0">
      <w:r>
        <w:separator/>
      </w:r>
    </w:p>
  </w:endnote>
  <w:endnote w:type="continuationSeparator" w:id="0">
    <w:p w:rsidR="002B1DE0" w:rsidRDefault="002B1D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DE0" w:rsidRDefault="002B1DE0">
      <w:r>
        <w:separator/>
      </w:r>
    </w:p>
  </w:footnote>
  <w:footnote w:type="continuationSeparator" w:id="0">
    <w:p w:rsidR="002B1DE0" w:rsidRDefault="002B1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E0" w:rsidRDefault="00DB78E3">
    <w:pPr>
      <w:pStyle w:val="Header"/>
      <w:framePr w:wrap="around" w:vAnchor="text" w:hAnchor="margin" w:xAlign="center" w:y="1"/>
      <w:rPr>
        <w:rStyle w:val="PageNumber"/>
      </w:rPr>
    </w:pPr>
    <w:r>
      <w:rPr>
        <w:rStyle w:val="PageNumber"/>
      </w:rPr>
      <w:fldChar w:fldCharType="begin"/>
    </w:r>
    <w:r w:rsidR="002B1DE0">
      <w:rPr>
        <w:rStyle w:val="PageNumber"/>
      </w:rPr>
      <w:instrText xml:space="preserve">PAGE  </w:instrText>
    </w:r>
    <w:r>
      <w:rPr>
        <w:rStyle w:val="PageNumber"/>
      </w:rPr>
      <w:fldChar w:fldCharType="separate"/>
    </w:r>
    <w:r w:rsidR="002B1DE0">
      <w:rPr>
        <w:rStyle w:val="PageNumber"/>
        <w:noProof/>
      </w:rPr>
      <w:t>3</w:t>
    </w:r>
    <w:r>
      <w:rPr>
        <w:rStyle w:val="PageNumber"/>
      </w:rPr>
      <w:fldChar w:fldCharType="end"/>
    </w:r>
  </w:p>
  <w:p w:rsidR="002B1DE0" w:rsidRDefault="002B1D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E0" w:rsidRDefault="00DB78E3">
    <w:pPr>
      <w:pStyle w:val="Header"/>
      <w:framePr w:wrap="around" w:vAnchor="text" w:hAnchor="margin" w:xAlign="center" w:y="1"/>
      <w:rPr>
        <w:rStyle w:val="PageNumber"/>
      </w:rPr>
    </w:pPr>
    <w:r>
      <w:rPr>
        <w:rStyle w:val="PageNumber"/>
      </w:rPr>
      <w:fldChar w:fldCharType="begin"/>
    </w:r>
    <w:r w:rsidR="002B1DE0">
      <w:rPr>
        <w:rStyle w:val="PageNumber"/>
      </w:rPr>
      <w:instrText xml:space="preserve">PAGE  </w:instrText>
    </w:r>
    <w:r>
      <w:rPr>
        <w:rStyle w:val="PageNumber"/>
      </w:rPr>
      <w:fldChar w:fldCharType="separate"/>
    </w:r>
    <w:r w:rsidR="00ED7F00">
      <w:rPr>
        <w:rStyle w:val="PageNumber"/>
        <w:noProof/>
      </w:rPr>
      <w:t>2</w:t>
    </w:r>
    <w:r>
      <w:rPr>
        <w:rStyle w:val="PageNumber"/>
      </w:rPr>
      <w:fldChar w:fldCharType="end"/>
    </w:r>
  </w:p>
  <w:tbl>
    <w:tblPr>
      <w:tblW w:w="0" w:type="auto"/>
      <w:tblLayout w:type="fixed"/>
      <w:tblLook w:val="0000"/>
    </w:tblPr>
    <w:tblGrid>
      <w:gridCol w:w="3794"/>
      <w:gridCol w:w="1134"/>
      <w:gridCol w:w="3928"/>
    </w:tblGrid>
    <w:tr w:rsidR="002B1DE0">
      <w:tc>
        <w:tcPr>
          <w:tcW w:w="3794" w:type="dxa"/>
        </w:tcPr>
        <w:p w:rsidR="002B1DE0" w:rsidRDefault="002B1DE0">
          <w:pPr>
            <w:rPr>
              <w:snapToGrid w:val="0"/>
            </w:rPr>
          </w:pPr>
          <w:r>
            <w:rPr>
              <w:snapToGrid w:val="0"/>
            </w:rPr>
            <w:t>Fitness and Wellness High Skill</w:t>
          </w:r>
        </w:p>
        <w:p w:rsidR="002B1DE0" w:rsidRDefault="002B1DE0">
          <w:pPr>
            <w:rPr>
              <w:snapToGrid w:val="0"/>
            </w:rPr>
          </w:pPr>
          <w:r>
            <w:rPr>
              <w:snapToGrid w:val="0"/>
            </w:rPr>
            <w:t>Major Seminar</w:t>
          </w:r>
        </w:p>
      </w:tc>
      <w:tc>
        <w:tcPr>
          <w:tcW w:w="1134" w:type="dxa"/>
        </w:tcPr>
        <w:p w:rsidR="002B1DE0" w:rsidRDefault="002B1DE0">
          <w:pPr>
            <w:pStyle w:val="Header"/>
            <w:jc w:val="center"/>
            <w:rPr>
              <w:snapToGrid w:val="0"/>
            </w:rPr>
          </w:pPr>
        </w:p>
      </w:tc>
      <w:tc>
        <w:tcPr>
          <w:tcW w:w="3928" w:type="dxa"/>
        </w:tcPr>
        <w:p w:rsidR="002B1DE0" w:rsidRDefault="002B1DE0">
          <w:pPr>
            <w:pStyle w:val="Header"/>
            <w:jc w:val="right"/>
            <w:rPr>
              <w:snapToGrid w:val="0"/>
            </w:rPr>
          </w:pPr>
          <w:r>
            <w:rPr>
              <w:snapToGrid w:val="0"/>
            </w:rPr>
            <w:t>SCWI101</w:t>
          </w:r>
        </w:p>
      </w:tc>
    </w:tr>
  </w:tbl>
  <w:p w:rsidR="002B1DE0" w:rsidRDefault="002B1DE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3267F"/>
    <w:multiLevelType w:val="hybridMultilevel"/>
    <w:tmpl w:val="39549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BF7922"/>
    <w:multiLevelType w:val="hybridMultilevel"/>
    <w:tmpl w:val="E59050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C45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31056C2"/>
    <w:multiLevelType w:val="hybridMultilevel"/>
    <w:tmpl w:val="431AA5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4B16441"/>
    <w:multiLevelType w:val="hybridMultilevel"/>
    <w:tmpl w:val="A1361E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297D5A85"/>
    <w:multiLevelType w:val="hybridMultilevel"/>
    <w:tmpl w:val="CF3821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D6161F2"/>
    <w:multiLevelType w:val="hybridMultilevel"/>
    <w:tmpl w:val="1FD0F346"/>
    <w:lvl w:ilvl="0" w:tplc="10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33F0D6D"/>
    <w:multiLevelType w:val="hybridMultilevel"/>
    <w:tmpl w:val="89840B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8"/>
  </w:num>
  <w:num w:numId="3">
    <w:abstractNumId w:val="10"/>
  </w:num>
  <w:num w:numId="4">
    <w:abstractNumId w:val="15"/>
  </w:num>
  <w:num w:numId="5">
    <w:abstractNumId w:val="19"/>
  </w:num>
  <w:num w:numId="6">
    <w:abstractNumId w:val="4"/>
  </w:num>
  <w:num w:numId="7">
    <w:abstractNumId w:val="2"/>
  </w:num>
  <w:num w:numId="8">
    <w:abstractNumId w:val="14"/>
  </w:num>
  <w:num w:numId="9">
    <w:abstractNumId w:val="16"/>
  </w:num>
  <w:num w:numId="10">
    <w:abstractNumId w:val="5"/>
  </w:num>
  <w:num w:numId="11">
    <w:abstractNumId w:val="13"/>
  </w:num>
  <w:num w:numId="12">
    <w:abstractNumId w:val="0"/>
  </w:num>
  <w:num w:numId="13">
    <w:abstractNumId w:val="3"/>
  </w:num>
  <w:num w:numId="14">
    <w:abstractNumId w:val="7"/>
  </w:num>
  <w:num w:numId="15">
    <w:abstractNumId w:val="9"/>
  </w:num>
  <w:num w:numId="16">
    <w:abstractNumId w:val="1"/>
  </w:num>
  <w:num w:numId="17">
    <w:abstractNumId w:val="17"/>
  </w:num>
  <w:num w:numId="18">
    <w:abstractNumId w:val="6"/>
  </w:num>
  <w:num w:numId="19">
    <w:abstractNumId w:val="8"/>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7B9B"/>
    <w:rsid w:val="0002167E"/>
    <w:rsid w:val="00031876"/>
    <w:rsid w:val="00036758"/>
    <w:rsid w:val="00036803"/>
    <w:rsid w:val="0003742C"/>
    <w:rsid w:val="000430B5"/>
    <w:rsid w:val="00064A05"/>
    <w:rsid w:val="0007335D"/>
    <w:rsid w:val="000A5CFF"/>
    <w:rsid w:val="000B1DF5"/>
    <w:rsid w:val="00117015"/>
    <w:rsid w:val="001E0409"/>
    <w:rsid w:val="001F2F6D"/>
    <w:rsid w:val="002260AE"/>
    <w:rsid w:val="00294F6E"/>
    <w:rsid w:val="002A45C7"/>
    <w:rsid w:val="002B1DE0"/>
    <w:rsid w:val="00315091"/>
    <w:rsid w:val="00330669"/>
    <w:rsid w:val="003410EF"/>
    <w:rsid w:val="00397B9B"/>
    <w:rsid w:val="003B6FE8"/>
    <w:rsid w:val="003F3D1E"/>
    <w:rsid w:val="00470B8A"/>
    <w:rsid w:val="004E5A10"/>
    <w:rsid w:val="004F3BC7"/>
    <w:rsid w:val="00517021"/>
    <w:rsid w:val="00517F52"/>
    <w:rsid w:val="005338E2"/>
    <w:rsid w:val="00542580"/>
    <w:rsid w:val="005A2564"/>
    <w:rsid w:val="005E3D4B"/>
    <w:rsid w:val="00670F0B"/>
    <w:rsid w:val="00686D57"/>
    <w:rsid w:val="006B29B4"/>
    <w:rsid w:val="006E2A93"/>
    <w:rsid w:val="006F3D7C"/>
    <w:rsid w:val="00711BF3"/>
    <w:rsid w:val="007252BC"/>
    <w:rsid w:val="00766C84"/>
    <w:rsid w:val="00771E63"/>
    <w:rsid w:val="00785263"/>
    <w:rsid w:val="007A496A"/>
    <w:rsid w:val="007D6B15"/>
    <w:rsid w:val="00806EF8"/>
    <w:rsid w:val="008623B9"/>
    <w:rsid w:val="00866728"/>
    <w:rsid w:val="008B3B91"/>
    <w:rsid w:val="008C4966"/>
    <w:rsid w:val="008E1481"/>
    <w:rsid w:val="008E3C6C"/>
    <w:rsid w:val="00907F73"/>
    <w:rsid w:val="00943DBA"/>
    <w:rsid w:val="00991B2F"/>
    <w:rsid w:val="009E7851"/>
    <w:rsid w:val="009F3425"/>
    <w:rsid w:val="00A179FB"/>
    <w:rsid w:val="00A30E45"/>
    <w:rsid w:val="00A50D97"/>
    <w:rsid w:val="00A51BB6"/>
    <w:rsid w:val="00A95074"/>
    <w:rsid w:val="00AE380F"/>
    <w:rsid w:val="00B162A5"/>
    <w:rsid w:val="00B418E8"/>
    <w:rsid w:val="00BB474B"/>
    <w:rsid w:val="00BE14F8"/>
    <w:rsid w:val="00C02FC0"/>
    <w:rsid w:val="00C5617C"/>
    <w:rsid w:val="00D008DF"/>
    <w:rsid w:val="00D027BD"/>
    <w:rsid w:val="00D37749"/>
    <w:rsid w:val="00D61934"/>
    <w:rsid w:val="00D72590"/>
    <w:rsid w:val="00D80094"/>
    <w:rsid w:val="00D93C45"/>
    <w:rsid w:val="00DB78E3"/>
    <w:rsid w:val="00DF2F4D"/>
    <w:rsid w:val="00DF51B1"/>
    <w:rsid w:val="00ED7F00"/>
    <w:rsid w:val="00F21579"/>
    <w:rsid w:val="00F73340"/>
    <w:rsid w:val="00F73381"/>
    <w:rsid w:val="00F862ED"/>
    <w:rsid w:val="00FA1E76"/>
    <w:rsid w:val="00FA2F62"/>
    <w:rsid w:val="00FB0A0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D97"/>
    <w:rPr>
      <w:rFonts w:ascii="Arial" w:hAnsi="Arial"/>
      <w:sz w:val="22"/>
      <w:lang w:val="en-US" w:eastAsia="en-US"/>
    </w:rPr>
  </w:style>
  <w:style w:type="paragraph" w:styleId="Heading1">
    <w:name w:val="heading 1"/>
    <w:basedOn w:val="Normal"/>
    <w:next w:val="Normal"/>
    <w:qFormat/>
    <w:rsid w:val="00A50D97"/>
    <w:pPr>
      <w:keepNext/>
      <w:jc w:val="center"/>
      <w:outlineLvl w:val="0"/>
    </w:pPr>
    <w:rPr>
      <w:b/>
      <w:u w:val="single"/>
      <w:lang w:val="en-GB"/>
    </w:rPr>
  </w:style>
  <w:style w:type="paragraph" w:styleId="Heading2">
    <w:name w:val="heading 2"/>
    <w:basedOn w:val="Normal"/>
    <w:next w:val="Normal"/>
    <w:qFormat/>
    <w:rsid w:val="00A50D97"/>
    <w:pPr>
      <w:keepNext/>
      <w:jc w:val="center"/>
      <w:outlineLvl w:val="1"/>
    </w:pPr>
    <w:rPr>
      <w:b/>
      <w:lang w:val="en-GB"/>
    </w:rPr>
  </w:style>
  <w:style w:type="paragraph" w:styleId="Heading3">
    <w:name w:val="heading 3"/>
    <w:basedOn w:val="Normal"/>
    <w:next w:val="Normal"/>
    <w:qFormat/>
    <w:rsid w:val="00A50D97"/>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0D97"/>
  </w:style>
  <w:style w:type="paragraph" w:styleId="Header">
    <w:name w:val="header"/>
    <w:basedOn w:val="Normal"/>
    <w:rsid w:val="00A50D97"/>
    <w:pPr>
      <w:tabs>
        <w:tab w:val="center" w:pos="4320"/>
        <w:tab w:val="right" w:pos="8640"/>
      </w:tabs>
    </w:pPr>
  </w:style>
  <w:style w:type="paragraph" w:styleId="Footer">
    <w:name w:val="footer"/>
    <w:basedOn w:val="Normal"/>
    <w:rsid w:val="00A50D97"/>
    <w:pPr>
      <w:tabs>
        <w:tab w:val="center" w:pos="4320"/>
        <w:tab w:val="right" w:pos="8640"/>
      </w:tabs>
    </w:pPr>
  </w:style>
  <w:style w:type="character" w:styleId="PageNumber">
    <w:name w:val="page number"/>
    <w:basedOn w:val="DefaultParagraphFont"/>
    <w:rsid w:val="00A50D97"/>
  </w:style>
  <w:style w:type="character" w:styleId="LineNumber">
    <w:name w:val="line number"/>
    <w:basedOn w:val="DefaultParagraphFont"/>
    <w:rsid w:val="00A50D97"/>
  </w:style>
  <w:style w:type="paragraph" w:styleId="BodyTextIndent">
    <w:name w:val="Body Text Indent"/>
    <w:basedOn w:val="Normal"/>
    <w:rsid w:val="00A50D97"/>
    <w:pPr>
      <w:ind w:left="450" w:hanging="450"/>
    </w:pPr>
    <w:rPr>
      <w:lang w:val="en-GB"/>
    </w:rPr>
  </w:style>
  <w:style w:type="paragraph" w:styleId="BodyText">
    <w:name w:val="Body Text"/>
    <w:basedOn w:val="Normal"/>
    <w:rsid w:val="00A50D97"/>
    <w:pPr>
      <w:jc w:val="center"/>
    </w:pPr>
    <w:rPr>
      <w:rFonts w:cs="Arial"/>
      <w:lang w:val="en-CA"/>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ry\Local%20Settings\Temporary%20Internet%20Files\OLKA\Health%20Programs%20Course%20Outline%20Template%20Rev%20Mar%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9769F9-3854-463B-8A5A-D31B62DAB34B}"/>
</file>

<file path=customXml/itemProps2.xml><?xml version="1.0" encoding="utf-8"?>
<ds:datastoreItem xmlns:ds="http://schemas.openxmlformats.org/officeDocument/2006/customXml" ds:itemID="{8D79042B-8DE4-4A83-A54E-D17656357685}"/>
</file>

<file path=customXml/itemProps3.xml><?xml version="1.0" encoding="utf-8"?>
<ds:datastoreItem xmlns:ds="http://schemas.openxmlformats.org/officeDocument/2006/customXml" ds:itemID="{A858A682-1BFF-4216-BC37-D3AE52DDAD9E}"/>
</file>

<file path=docProps/app.xml><?xml version="1.0" encoding="utf-8"?>
<Properties xmlns="http://schemas.openxmlformats.org/officeDocument/2006/extended-properties" xmlns:vt="http://schemas.openxmlformats.org/officeDocument/2006/docPropsVTypes">
  <Template>Health Programs Course Outline Template Rev Mar 08.dot</Template>
  <TotalTime>165</TotalTime>
  <Pages>4</Pages>
  <Words>706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12</cp:revision>
  <cp:lastPrinted>2010-10-26T16:43:00Z</cp:lastPrinted>
  <dcterms:created xsi:type="dcterms:W3CDTF">2010-10-20T14:59:00Z</dcterms:created>
  <dcterms:modified xsi:type="dcterms:W3CDTF">2010-10-26T16:47:00Z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4929200</vt:r8>
  </property>
</Properties>
</file>